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Alles was i brauch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CCCC GGGG DDDD AAAA </w:t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Akkordeon Intro</w:t>
      </w:r>
    </w:p>
    <w:p>
      <w:pPr>
        <w:pStyle w:val="VorformatierterText"/>
        <w:rPr>
          <w:color w:val="auto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CCCC GGGG DDDD AAAA AAAA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 der nacht an platz zum schlafen und am tag a freie sicht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Was zum glauben und zum hoffen auf die schultern ned z'fü g'wicht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 gitar' und was zum schreiben und a hirn, des funktioniert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Zum erinnern und zum bleiben, dass in zukunft besser wird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Ganz fü liebe und vergebung und a reines offnes herz, Ja, a reines offnes herz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a stimm, die laut genug is, dass i ansing gegn mein schmerz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Des is alles was i brauch, des is alles was i brauch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Des is alles was i brauch   ... alles was i brauch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Wenig menschen, lange strassen und fü himmel über mir</w:t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ohne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Feste schuach und weite hosen, ab und zu an blick von dir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mein glauben an die menschheit a wanns ned zum besten steht a wanns ned zum besten steht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genügend mut und würde, wanns amoi ans sterben geht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Des is alles was i brauch, des is alles was i brauch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Des is alles was i brauch   ... alles was i brauch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CCCC GGGG DDDD AAAA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GGGG DDDD AAAA AAAA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Des is alles was i brauch, des is alles was i brauch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Des is alles was i brauch   ... alles was i brauch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Des is alles was i brauch, des is alles was i brauch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Des is alles was i brauch   ... alles was i brauch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CCCC GGGG DDDD AAAA     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CCCC GGGG DDDD AAAA 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CCCC GGGG DDDD AAAA 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2022-05-31T21:25:44Z</dcterms:created>
  <dc:creator/>
  <dc:description/>
  <dc:language>de-AT</dc:language>
  <cp:lastModifiedBy/>
  <cp:revision>1</cp:revision>
  <dc:subject/>
  <dc:title>mypage</dc:title>
</cp:coreProperties>
</file>